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24" w:rsidRDefault="00164724" w:rsidP="004B4D5F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164724" w:rsidRPr="00BE7A99" w:rsidRDefault="00164724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164724" w:rsidRPr="00BE7A99" w:rsidRDefault="00164724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64724" w:rsidRPr="00BE7A99" w:rsidRDefault="00164724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Калининский сельсовет</w:t>
      </w:r>
    </w:p>
    <w:p w:rsidR="00164724" w:rsidRPr="00BE7A99" w:rsidRDefault="00164724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164724" w:rsidRPr="00BE7A99" w:rsidRDefault="00164724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164724" w:rsidRPr="00BE7A99" w:rsidRDefault="00164724" w:rsidP="00C0538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64724" w:rsidRPr="00BE7A99" w:rsidRDefault="00164724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Pr="00686A1B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03.04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Pr="00686A1B">
        <w:rPr>
          <w:rFonts w:ascii="Times New Roman" w:hAnsi="Times New Roman"/>
          <w:sz w:val="28"/>
          <w:szCs w:val="28"/>
          <w:u w:val="single"/>
        </w:rPr>
        <w:t>22-п</w:t>
      </w:r>
    </w:p>
    <w:p w:rsidR="00164724" w:rsidRPr="00A773FD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Pr="00A773FD">
        <w:rPr>
          <w:rFonts w:ascii="Times New Roman" w:hAnsi="Times New Roman"/>
          <w:sz w:val="28"/>
          <w:szCs w:val="28"/>
        </w:rPr>
        <w:t>пос.Калинин</w:t>
      </w:r>
    </w:p>
    <w:p w:rsidR="00164724" w:rsidRPr="00090CBC" w:rsidRDefault="00164724" w:rsidP="00C0538D">
      <w:pPr>
        <w:pStyle w:val="NoSpacing"/>
        <w:rPr>
          <w:rFonts w:ascii="Times New Roman" w:hAnsi="Times New Roman"/>
        </w:rPr>
      </w:pP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8240" from="-9.05pt,8.85pt" to="-9.05pt,26.85pt"/>
        </w:pict>
      </w:r>
      <w:r>
        <w:rPr>
          <w:noProof/>
        </w:rPr>
        <w:pict>
          <v:line id="_x0000_s1027" style="position:absolute;z-index:251659264" from="-9.05pt,8.85pt" to="8.95pt,8.85pt"/>
        </w:pict>
      </w: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8" style="position:absolute;flip:x;z-index:251660288" from="208.95pt,-.35pt" to="226.95pt,-.35pt"/>
        </w:pict>
      </w:r>
      <w:r>
        <w:rPr>
          <w:noProof/>
        </w:rPr>
        <w:pict>
          <v:line id="_x0000_s1029" style="position:absolute;z-index:251661312" from="226.95pt,-.35pt" to="226.95pt,17.65pt"/>
        </w:pict>
      </w:r>
      <w:r w:rsidRPr="00090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90CBC">
        <w:rPr>
          <w:rFonts w:ascii="Times New Roman" w:hAnsi="Times New Roman"/>
          <w:sz w:val="28"/>
          <w:szCs w:val="28"/>
        </w:rPr>
        <w:t>«О пр</w:t>
      </w:r>
      <w:r>
        <w:rPr>
          <w:rFonts w:ascii="Times New Roman" w:hAnsi="Times New Roman"/>
          <w:sz w:val="28"/>
          <w:szCs w:val="28"/>
        </w:rPr>
        <w:t>исвоении адреса»</w:t>
      </w: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1B7EDE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Калининский сельсовет Ташлинского района Оренбургской области постановляет:</w:t>
      </w:r>
    </w:p>
    <w:p w:rsidR="00164724" w:rsidRPr="00686A1B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Нежилому зданию (помещение для содержания сельскохозяйственных животных) присвоить  адрес: Российская Федерация,</w:t>
      </w:r>
      <w:r w:rsidRPr="00090CBC">
        <w:rPr>
          <w:rFonts w:ascii="Times New Roman" w:hAnsi="Times New Roman"/>
          <w:sz w:val="28"/>
          <w:szCs w:val="28"/>
        </w:rPr>
        <w:t xml:space="preserve"> Оренбургская область, Ташлинский муниципальный район, Сельское поселение Калининский сельсовет, </w:t>
      </w:r>
      <w:r>
        <w:rPr>
          <w:rFonts w:ascii="Times New Roman" w:hAnsi="Times New Roman"/>
          <w:sz w:val="28"/>
          <w:szCs w:val="28"/>
        </w:rPr>
        <w:t>Коммуна село, Верхняя улица</w:t>
      </w:r>
      <w:r w:rsidRPr="00686A1B">
        <w:rPr>
          <w:rFonts w:ascii="Times New Roman" w:hAnsi="Times New Roman"/>
          <w:sz w:val="28"/>
          <w:szCs w:val="28"/>
        </w:rPr>
        <w:t>, здание 11 .</w:t>
      </w: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0CBC">
        <w:rPr>
          <w:rFonts w:ascii="Times New Roman" w:hAnsi="Times New Roman"/>
          <w:sz w:val="28"/>
          <w:szCs w:val="28"/>
        </w:rPr>
        <w:t>2. Постановление вступает в силу  со дня подписания.</w:t>
      </w: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В. А. Тюрькина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64724" w:rsidRPr="00090CBC" w:rsidRDefault="00164724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64724" w:rsidRPr="00090CBC" w:rsidRDefault="00164724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64724" w:rsidRPr="00090CBC" w:rsidRDefault="00164724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64724" w:rsidRDefault="00164724" w:rsidP="00C0538D">
      <w:pPr>
        <w:pStyle w:val="1"/>
        <w:rPr>
          <w:rFonts w:ascii="Times New Roman" w:hAnsi="Times New Roman"/>
        </w:rPr>
      </w:pPr>
    </w:p>
    <w:p w:rsidR="00164724" w:rsidRDefault="00164724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64724" w:rsidRDefault="00164724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64724" w:rsidRDefault="00164724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64724" w:rsidRDefault="00164724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64724" w:rsidRDefault="00164724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64724" w:rsidRDefault="00164724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64724" w:rsidRDefault="00164724" w:rsidP="002B5F0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64724" w:rsidRDefault="00164724"/>
    <w:sectPr w:rsidR="00164724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5F"/>
    <w:rsid w:val="00002200"/>
    <w:rsid w:val="00090CBC"/>
    <w:rsid w:val="000E5FBC"/>
    <w:rsid w:val="0010144B"/>
    <w:rsid w:val="001215F8"/>
    <w:rsid w:val="00151DFB"/>
    <w:rsid w:val="00164724"/>
    <w:rsid w:val="001B7EDE"/>
    <w:rsid w:val="001F59BB"/>
    <w:rsid w:val="002B3F43"/>
    <w:rsid w:val="002B5F0C"/>
    <w:rsid w:val="002C3E87"/>
    <w:rsid w:val="00312D52"/>
    <w:rsid w:val="0031509E"/>
    <w:rsid w:val="003B27B4"/>
    <w:rsid w:val="004B4D5F"/>
    <w:rsid w:val="004B6CF1"/>
    <w:rsid w:val="00565324"/>
    <w:rsid w:val="005E5A55"/>
    <w:rsid w:val="00626F23"/>
    <w:rsid w:val="0065669F"/>
    <w:rsid w:val="00686A1B"/>
    <w:rsid w:val="00752AFB"/>
    <w:rsid w:val="0078235C"/>
    <w:rsid w:val="007A7D3F"/>
    <w:rsid w:val="008141B4"/>
    <w:rsid w:val="00841495"/>
    <w:rsid w:val="008B14B2"/>
    <w:rsid w:val="008C1C5C"/>
    <w:rsid w:val="009048EE"/>
    <w:rsid w:val="00A773FD"/>
    <w:rsid w:val="00B251E4"/>
    <w:rsid w:val="00BE7A99"/>
    <w:rsid w:val="00C0538D"/>
    <w:rsid w:val="00CF5784"/>
    <w:rsid w:val="00D41610"/>
    <w:rsid w:val="00E46613"/>
    <w:rsid w:val="00E7736C"/>
    <w:rsid w:val="00F4511E"/>
    <w:rsid w:val="00F80F26"/>
    <w:rsid w:val="00F82693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154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13</cp:revision>
  <cp:lastPrinted>2022-12-08T12:07:00Z</cp:lastPrinted>
  <dcterms:created xsi:type="dcterms:W3CDTF">2021-06-29T06:23:00Z</dcterms:created>
  <dcterms:modified xsi:type="dcterms:W3CDTF">2023-04-05T04:13:00Z</dcterms:modified>
</cp:coreProperties>
</file>